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78" w:rsidRDefault="006C2C78" w:rsidP="006C2C78">
      <w:r>
        <w:t xml:space="preserve">Bijeenkomst verder kijken dan verzuim </w:t>
      </w:r>
      <w:proofErr w:type="spellStart"/>
      <w:r>
        <w:t>dd</w:t>
      </w:r>
      <w:proofErr w:type="spellEnd"/>
      <w:r>
        <w:t xml:space="preserve"> 9 december 2025</w:t>
      </w:r>
    </w:p>
    <w:p w:rsidR="006C2C78" w:rsidRDefault="006C2C78" w:rsidP="006C2C78"/>
    <w:p w:rsidR="006C2C78" w:rsidRDefault="006C2C78" w:rsidP="006C2C78">
      <w:r>
        <w:t>Interactieve sessie: Samenwerking</w:t>
      </w:r>
      <w:bookmarkStart w:id="0" w:name="_GoBack"/>
      <w:bookmarkEnd w:id="0"/>
    </w:p>
    <w:p w:rsidR="006C2C78" w:rsidRDefault="006C2C78" w:rsidP="006C2C78"/>
    <w:p w:rsidR="006C2C78" w:rsidRDefault="006C2C78" w:rsidP="006C2C78">
      <w:r>
        <w:t xml:space="preserve">Vraag: Hoe zouden we willen dat de samenwerking </w:t>
      </w:r>
      <w:proofErr w:type="spellStart"/>
      <w:r>
        <w:t>mbt</w:t>
      </w:r>
      <w:proofErr w:type="spellEnd"/>
      <w:r>
        <w:t xml:space="preserve"> verzuim er </w:t>
      </w:r>
      <w:r w:rsidRPr="006C2C78">
        <w:rPr>
          <w:b/>
        </w:rPr>
        <w:t>intern</w:t>
      </w:r>
      <w:r>
        <w:t xml:space="preserve"> over 3 jaar uitziet en met wie?</w:t>
      </w:r>
    </w:p>
    <w:p w:rsidR="006C2C78" w:rsidRDefault="006C2C78" w:rsidP="006C2C78">
      <w:r>
        <w:t>Onderstaande opties werden gegeve</w:t>
      </w:r>
      <w:r w:rsidR="00803732">
        <w:t>n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HR (instroom MWD)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 xml:space="preserve">Talentenplein =instroom </w:t>
      </w:r>
      <w:proofErr w:type="spellStart"/>
      <w:r>
        <w:t>nb</w:t>
      </w:r>
      <w:proofErr w:type="spellEnd"/>
      <w:r>
        <w:t xml:space="preserve"> garantiebaan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Jobcoaches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 xml:space="preserve">Mens &amp; </w:t>
      </w:r>
      <w:proofErr w:type="spellStart"/>
      <w:r>
        <w:t>organsiatie</w:t>
      </w:r>
      <w:proofErr w:type="spellEnd"/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Team instroom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Werkleiding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Arbodienst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Medewerkers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Leidinggevende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Arbeidscoach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Casemanagers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Vitaliteitscoach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Onafhankelijk inzetbaarheidscoach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Praktijkondersteuner BA</w:t>
      </w:r>
    </w:p>
    <w:p w:rsidR="006C2C78" w:rsidRDefault="006C2C78" w:rsidP="006C2C78">
      <w:pPr>
        <w:pStyle w:val="Lijstalinea"/>
        <w:numPr>
          <w:ilvl w:val="0"/>
          <w:numId w:val="30"/>
        </w:numPr>
      </w:pPr>
      <w:r>
        <w:t>Beschut Werk</w:t>
      </w:r>
    </w:p>
    <w:p w:rsidR="006C2C78" w:rsidRDefault="006C2C78" w:rsidP="006C2C78">
      <w:r>
        <w:t>Denk ook aan bijvoorbeeld:</w:t>
      </w:r>
    </w:p>
    <w:p w:rsidR="006C2C78" w:rsidRDefault="006C2C78" w:rsidP="006C2C78">
      <w:pPr>
        <w:pStyle w:val="Lijstalinea"/>
        <w:numPr>
          <w:ilvl w:val="0"/>
          <w:numId w:val="31"/>
        </w:numPr>
      </w:pPr>
      <w:r>
        <w:t>Preventiemedewerkers</w:t>
      </w:r>
    </w:p>
    <w:p w:rsidR="006C2C78" w:rsidRDefault="006C2C78" w:rsidP="006C2C78">
      <w:pPr>
        <w:pStyle w:val="Lijstalinea"/>
        <w:numPr>
          <w:ilvl w:val="0"/>
          <w:numId w:val="31"/>
        </w:numPr>
      </w:pPr>
      <w:r>
        <w:t>Bedrijfsarts</w:t>
      </w:r>
    </w:p>
    <w:p w:rsidR="006C2C78" w:rsidRDefault="006C2C78" w:rsidP="006C2C78">
      <w:pPr>
        <w:pStyle w:val="Lijstalinea"/>
        <w:numPr>
          <w:ilvl w:val="0"/>
          <w:numId w:val="31"/>
        </w:numPr>
      </w:pPr>
      <w:r>
        <w:t>Bedrijfsmaatschappelijk werk</w:t>
      </w:r>
    </w:p>
    <w:p w:rsidR="006C2C78" w:rsidRDefault="006C2C78" w:rsidP="006C2C78">
      <w:pPr>
        <w:pStyle w:val="Lijstalinea"/>
        <w:numPr>
          <w:ilvl w:val="0"/>
          <w:numId w:val="31"/>
        </w:numPr>
      </w:pPr>
      <w:r>
        <w:t>Vertrouwenspersoon</w:t>
      </w:r>
    </w:p>
    <w:p w:rsidR="006C2C78" w:rsidRDefault="006C2C78" w:rsidP="006C2C78">
      <w:pPr>
        <w:pStyle w:val="Lijstalinea"/>
        <w:numPr>
          <w:ilvl w:val="0"/>
          <w:numId w:val="31"/>
        </w:numPr>
      </w:pPr>
      <w:r>
        <w:t>Arbeidshygiënist</w:t>
      </w:r>
    </w:p>
    <w:p w:rsidR="006C2C78" w:rsidRDefault="006C2C78" w:rsidP="006C2C78"/>
    <w:p w:rsidR="006C2C78" w:rsidRDefault="006C2C78" w:rsidP="006C2C78">
      <w:r>
        <w:t xml:space="preserve">Vraag: Hoe zouden we willen dat de samenwerking </w:t>
      </w:r>
      <w:proofErr w:type="spellStart"/>
      <w:r>
        <w:t>mbt</w:t>
      </w:r>
      <w:proofErr w:type="spellEnd"/>
      <w:r>
        <w:t xml:space="preserve"> verzuim er </w:t>
      </w:r>
      <w:r w:rsidRPr="00803732">
        <w:rPr>
          <w:b/>
        </w:rPr>
        <w:t xml:space="preserve">extern </w:t>
      </w:r>
      <w:r>
        <w:t>over 3 jaar uitziet en met wie?</w:t>
      </w:r>
    </w:p>
    <w:p w:rsidR="006C2C78" w:rsidRDefault="00803732" w:rsidP="006C2C78">
      <w:pPr>
        <w:pStyle w:val="Lijstalinea"/>
        <w:numPr>
          <w:ilvl w:val="0"/>
          <w:numId w:val="32"/>
        </w:numPr>
      </w:pPr>
      <w:r>
        <w:t>MEE</w:t>
      </w:r>
    </w:p>
    <w:p w:rsidR="00803732" w:rsidRDefault="00803732" w:rsidP="006C2C78">
      <w:pPr>
        <w:pStyle w:val="Lijstalinea"/>
        <w:numPr>
          <w:ilvl w:val="0"/>
          <w:numId w:val="32"/>
        </w:numPr>
      </w:pPr>
      <w:r>
        <w:t>SBCM</w:t>
      </w:r>
    </w:p>
    <w:p w:rsidR="00803732" w:rsidRDefault="00803732" w:rsidP="006C2C78">
      <w:pPr>
        <w:pStyle w:val="Lijstalinea"/>
        <w:numPr>
          <w:ilvl w:val="0"/>
          <w:numId w:val="32"/>
        </w:numPr>
      </w:pPr>
      <w:r>
        <w:t xml:space="preserve">Verzekeraars (voor interventies </w:t>
      </w:r>
      <w:proofErr w:type="spellStart"/>
      <w:r>
        <w:t>oa</w:t>
      </w:r>
      <w:proofErr w:type="spellEnd"/>
      <w:r>
        <w:t xml:space="preserve"> vitaliteit)</w:t>
      </w:r>
    </w:p>
    <w:p w:rsidR="00803732" w:rsidRDefault="00803732" w:rsidP="006C2C78">
      <w:pPr>
        <w:pStyle w:val="Lijstalinea"/>
        <w:numPr>
          <w:ilvl w:val="0"/>
          <w:numId w:val="32"/>
        </w:numPr>
      </w:pPr>
      <w:r>
        <w:t>Organisaties die zich bezig houden met taal-en cultuur verschillen</w:t>
      </w:r>
    </w:p>
    <w:p w:rsidR="00803732" w:rsidRDefault="00803732" w:rsidP="006C2C78">
      <w:pPr>
        <w:pStyle w:val="Lijstalinea"/>
        <w:numPr>
          <w:ilvl w:val="0"/>
          <w:numId w:val="32"/>
        </w:numPr>
      </w:pPr>
      <w:r>
        <w:t xml:space="preserve">Arbodienst </w:t>
      </w:r>
    </w:p>
    <w:p w:rsidR="00803732" w:rsidRDefault="00803732" w:rsidP="006C2C78">
      <w:pPr>
        <w:pStyle w:val="Lijstalinea"/>
        <w:numPr>
          <w:ilvl w:val="0"/>
          <w:numId w:val="32"/>
        </w:numPr>
      </w:pPr>
      <w:r>
        <w:t>Buurtteams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Alliantie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proofErr w:type="spellStart"/>
      <w:r>
        <w:t>Woningcoorperaties</w:t>
      </w:r>
      <w:proofErr w:type="spellEnd"/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Stichting leergeld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GLI (</w:t>
      </w:r>
      <w:hyperlink r:id="rId7" w:history="1">
        <w:r w:rsidRPr="00D865C1">
          <w:rPr>
            <w:rStyle w:val="Hyperlink"/>
          </w:rPr>
          <w:t>https://www.loketgezondleven.nl/interventies-zoeken-tegelpagina#/InterventionSearchResults?page=1&amp;audiencesFilter=lowSes</w:t>
        </w:r>
      </w:hyperlink>
    </w:p>
    <w:p w:rsidR="00803732" w:rsidRDefault="00803732" w:rsidP="00803732">
      <w:pPr>
        <w:ind w:left="360"/>
      </w:pPr>
      <w:r>
        <w:t>Denk ook aan samenwerking bijvoorbeeld: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Werkcentra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Socialekaartnederland.nl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proofErr w:type="spellStart"/>
      <w:r>
        <w:t>Humanitas</w:t>
      </w:r>
      <w:proofErr w:type="spellEnd"/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Mind (</w:t>
      </w:r>
      <w:hyperlink r:id="rId8" w:history="1">
        <w:r w:rsidRPr="00803732">
          <w:t>https://wijzijnmind.nl/</w:t>
        </w:r>
      </w:hyperlink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Bibliotheken</w:t>
      </w:r>
    </w:p>
    <w:p w:rsidR="00803732" w:rsidRDefault="00803732" w:rsidP="00803732">
      <w:pPr>
        <w:pStyle w:val="Lijstalinea"/>
        <w:numPr>
          <w:ilvl w:val="0"/>
          <w:numId w:val="32"/>
        </w:numPr>
      </w:pPr>
      <w:r>
        <w:t>Mantelzorg.nl</w:t>
      </w:r>
    </w:p>
    <w:p w:rsidR="00803732" w:rsidRPr="006C2C78" w:rsidRDefault="00803732" w:rsidP="00803732">
      <w:pPr>
        <w:pStyle w:val="Lijstalinea"/>
        <w:numPr>
          <w:ilvl w:val="0"/>
          <w:numId w:val="32"/>
        </w:numPr>
      </w:pPr>
      <w:r>
        <w:t>GGD</w:t>
      </w:r>
    </w:p>
    <w:sectPr w:rsidR="00803732" w:rsidRPr="006C2C78" w:rsidSect="00AF6F4F"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</w:footnotePr>
      <w:pgSz w:w="11906" w:h="16838" w:code="9"/>
      <w:pgMar w:top="1985" w:right="1418" w:bottom="1134" w:left="1418" w:header="709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78" w:rsidRDefault="006C2C78" w:rsidP="002736FC">
      <w:r>
        <w:separator/>
      </w:r>
    </w:p>
  </w:endnote>
  <w:endnote w:type="continuationSeparator" w:id="0">
    <w:p w:rsidR="006C2C78" w:rsidRDefault="006C2C78" w:rsidP="002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0F" w:rsidRDefault="00805C0F" w:rsidP="002736FC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05C0F" w:rsidRDefault="00805C0F" w:rsidP="002736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0F" w:rsidRPr="00476AE9" w:rsidRDefault="00054D8D" w:rsidP="002736FC">
    <w:pPr>
      <w:pStyle w:val="Voettekst"/>
    </w:pPr>
    <w:r>
      <w:rPr>
        <w:rStyle w:val="Paginanummer"/>
      </w:rPr>
      <w:tab/>
    </w:r>
    <w:r w:rsidRPr="00476AE9">
      <w:rPr>
        <w:rStyle w:val="Paginanummer"/>
        <w:rFonts w:asciiTheme="minorHAnsi" w:hAnsiTheme="minorHAnsi"/>
      </w:rPr>
      <w:fldChar w:fldCharType="begin"/>
    </w:r>
    <w:r w:rsidRPr="00476AE9">
      <w:rPr>
        <w:rStyle w:val="Paginanummer"/>
        <w:rFonts w:asciiTheme="minorHAnsi" w:hAnsiTheme="minorHAnsi"/>
      </w:rPr>
      <w:instrText xml:space="preserve"> PAGE </w:instrText>
    </w:r>
    <w:r w:rsidRPr="00476AE9">
      <w:rPr>
        <w:rStyle w:val="Paginanummer"/>
        <w:rFonts w:asciiTheme="minorHAnsi" w:hAnsiTheme="minorHAnsi"/>
      </w:rPr>
      <w:fldChar w:fldCharType="separate"/>
    </w:r>
    <w:r w:rsidR="00803732">
      <w:rPr>
        <w:rStyle w:val="Paginanummer"/>
        <w:rFonts w:asciiTheme="minorHAnsi" w:hAnsiTheme="minorHAnsi"/>
        <w:noProof/>
      </w:rPr>
      <w:t>2</w:t>
    </w:r>
    <w:r w:rsidRPr="00476AE9">
      <w:rPr>
        <w:rStyle w:val="Paginanummer"/>
        <w:rFonts w:asciiTheme="minorHAnsi" w:hAnsiTheme="minorHAnsi"/>
      </w:rPr>
      <w:fldChar w:fldCharType="end"/>
    </w:r>
    <w:r w:rsidR="00805C0F" w:rsidRPr="00476AE9">
      <w:rPr>
        <w:rStyle w:val="Paginanummer"/>
        <w:rFonts w:asciiTheme="minorHAnsi" w:hAnsiTheme="minorHAnsi"/>
      </w:rPr>
      <w:t>/</w:t>
    </w:r>
    <w:r w:rsidR="00805C0F" w:rsidRPr="00476AE9">
      <w:rPr>
        <w:rStyle w:val="Paginanummer"/>
        <w:rFonts w:asciiTheme="minorHAnsi" w:hAnsiTheme="minorHAnsi"/>
      </w:rPr>
      <w:fldChar w:fldCharType="begin"/>
    </w:r>
    <w:r w:rsidR="00805C0F" w:rsidRPr="00476AE9">
      <w:rPr>
        <w:rStyle w:val="Paginanummer"/>
        <w:rFonts w:asciiTheme="minorHAnsi" w:hAnsiTheme="minorHAnsi"/>
      </w:rPr>
      <w:instrText xml:space="preserve"> NUMPAGES </w:instrText>
    </w:r>
    <w:r w:rsidR="00805C0F" w:rsidRPr="00476AE9">
      <w:rPr>
        <w:rStyle w:val="Paginanummer"/>
        <w:rFonts w:asciiTheme="minorHAnsi" w:hAnsiTheme="minorHAnsi"/>
      </w:rPr>
      <w:fldChar w:fldCharType="separate"/>
    </w:r>
    <w:r w:rsidR="00803732">
      <w:rPr>
        <w:rStyle w:val="Paginanummer"/>
        <w:rFonts w:asciiTheme="minorHAnsi" w:hAnsiTheme="minorHAnsi"/>
        <w:noProof/>
      </w:rPr>
      <w:t>2</w:t>
    </w:r>
    <w:r w:rsidR="00805C0F" w:rsidRPr="00476AE9">
      <w:rPr>
        <w:rStyle w:val="Paginanummer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78" w:rsidRDefault="006C2C78" w:rsidP="002736FC">
      <w:r>
        <w:rPr>
          <w:rStyle w:val="Paginanummer"/>
        </w:rPr>
        <w:fldChar w:fldCharType="begin"/>
      </w:r>
      <w:r>
        <w:rPr>
          <w:rStyle w:val="Paginanummer"/>
        </w:rPr>
        <w:instrText xml:space="preserve"> NUMPAGES </w:instrText>
      </w:r>
      <w:r>
        <w:rPr>
          <w:rStyle w:val="Paginanummer"/>
        </w:rPr>
        <w:fldChar w:fldCharType="separate"/>
      </w:r>
      <w:r>
        <w:rPr>
          <w:rStyle w:val="Paginanummer"/>
          <w:noProof/>
        </w:rPr>
        <w:t>3</w:t>
      </w:r>
      <w:r>
        <w:rPr>
          <w:rStyle w:val="Paginanummer"/>
        </w:rPr>
        <w:fldChar w:fldCharType="end"/>
      </w:r>
      <w:r>
        <w:separator/>
      </w:r>
    </w:p>
  </w:footnote>
  <w:footnote w:type="continuationSeparator" w:id="0">
    <w:p w:rsidR="006C2C78" w:rsidRDefault="006C2C78" w:rsidP="0027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481" w:rsidRDefault="00DB7947" w:rsidP="002736FC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7D63A6" wp14:editId="60AC9AF7">
          <wp:simplePos x="0" y="0"/>
          <wp:positionH relativeFrom="column">
            <wp:posOffset>-885859</wp:posOffset>
          </wp:positionH>
          <wp:positionV relativeFrom="paragraph">
            <wp:posOffset>-435701</wp:posOffset>
          </wp:positionV>
          <wp:extent cx="7547315" cy="10680403"/>
          <wp:effectExtent l="0" t="0" r="0" b="635"/>
          <wp:wrapNone/>
          <wp:docPr id="74996198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961988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15" cy="10680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049" w:rsidRDefault="00DB7947" w:rsidP="002736FC">
    <w:pPr>
      <w:pStyle w:val="Koptekst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C45908" wp14:editId="07D222D5">
          <wp:simplePos x="0" y="0"/>
          <wp:positionH relativeFrom="column">
            <wp:posOffset>-889181</wp:posOffset>
          </wp:positionH>
          <wp:positionV relativeFrom="paragraph">
            <wp:posOffset>-443320</wp:posOffset>
          </wp:positionV>
          <wp:extent cx="7547429" cy="10680403"/>
          <wp:effectExtent l="0" t="0" r="0" b="635"/>
          <wp:wrapNone/>
          <wp:docPr id="67905483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054836" name="Afbeelding 6790548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429" cy="10680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3049" w:rsidRDefault="00DE3049" w:rsidP="002736FC">
    <w:pPr>
      <w:pStyle w:val="Koptekst"/>
    </w:pPr>
  </w:p>
  <w:tbl>
    <w:tblPr>
      <w:tblStyle w:val="Tabel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3"/>
      <w:gridCol w:w="4643"/>
    </w:tblGrid>
    <w:tr w:rsidR="00DE3049" w:rsidTr="00DE3049">
      <w:tc>
        <w:tcPr>
          <w:tcW w:w="2500" w:type="pct"/>
        </w:tcPr>
        <w:p w:rsidR="00DE3049" w:rsidRDefault="00DE3049" w:rsidP="002736FC">
          <w:pPr>
            <w:pStyle w:val="Koptekst"/>
          </w:pPr>
        </w:p>
      </w:tc>
      <w:tc>
        <w:tcPr>
          <w:tcW w:w="2500" w:type="pct"/>
        </w:tcPr>
        <w:p w:rsidR="00DE3049" w:rsidRDefault="00DE3049" w:rsidP="002736FC">
          <w:pPr>
            <w:pStyle w:val="Koptekst"/>
          </w:pPr>
        </w:p>
      </w:tc>
    </w:tr>
  </w:tbl>
  <w:p w:rsidR="00DE3049" w:rsidRDefault="004E5876" w:rsidP="002736FC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BEE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82577"/>
    <w:multiLevelType w:val="hybridMultilevel"/>
    <w:tmpl w:val="DC9A7A38"/>
    <w:lvl w:ilvl="0" w:tplc="ED2A1892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43929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5948"/>
        </w:tabs>
        <w:ind w:left="5948" w:hanging="560"/>
      </w:pPr>
    </w:lvl>
    <w:lvl w:ilvl="1" w:tplc="FFFFFFFF">
      <w:start w:val="1"/>
      <w:numFmt w:val="decimal"/>
      <w:lvlText w:val="%2."/>
      <w:lvlJc w:val="left"/>
      <w:pPr>
        <w:tabs>
          <w:tab w:val="num" w:pos="5694"/>
        </w:tabs>
        <w:ind w:left="5694" w:hanging="360"/>
      </w:pPr>
    </w:lvl>
    <w:lvl w:ilvl="2" w:tplc="FFFFFFFF">
      <w:start w:val="1"/>
      <w:numFmt w:val="decimal"/>
      <w:lvlText w:val="%3."/>
      <w:lvlJc w:val="left"/>
      <w:pPr>
        <w:tabs>
          <w:tab w:val="num" w:pos="6414"/>
        </w:tabs>
        <w:ind w:left="6414" w:hanging="360"/>
      </w:pPr>
    </w:lvl>
    <w:lvl w:ilvl="3" w:tplc="FFFFFFFF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FFFFFFFF">
      <w:start w:val="1"/>
      <w:numFmt w:val="decimal"/>
      <w:lvlText w:val="%5."/>
      <w:lvlJc w:val="left"/>
      <w:pPr>
        <w:tabs>
          <w:tab w:val="num" w:pos="7854"/>
        </w:tabs>
        <w:ind w:left="7854" w:hanging="360"/>
      </w:pPr>
    </w:lvl>
    <w:lvl w:ilvl="5" w:tplc="FFFFFFFF">
      <w:start w:val="1"/>
      <w:numFmt w:val="decimal"/>
      <w:lvlText w:val="%6."/>
      <w:lvlJc w:val="left"/>
      <w:pPr>
        <w:tabs>
          <w:tab w:val="num" w:pos="8574"/>
        </w:tabs>
        <w:ind w:left="8574" w:hanging="360"/>
      </w:pPr>
    </w:lvl>
    <w:lvl w:ilvl="6" w:tplc="FFFFFFFF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FFFFFFFF">
      <w:start w:val="1"/>
      <w:numFmt w:val="decimal"/>
      <w:lvlText w:val="%8."/>
      <w:lvlJc w:val="left"/>
      <w:pPr>
        <w:tabs>
          <w:tab w:val="num" w:pos="10014"/>
        </w:tabs>
        <w:ind w:left="10014" w:hanging="360"/>
      </w:pPr>
    </w:lvl>
    <w:lvl w:ilvl="8" w:tplc="FFFFFFFF">
      <w:start w:val="1"/>
      <w:numFmt w:val="decimal"/>
      <w:lvlText w:val="%9."/>
      <w:lvlJc w:val="left"/>
      <w:pPr>
        <w:tabs>
          <w:tab w:val="num" w:pos="10734"/>
        </w:tabs>
        <w:ind w:left="10734" w:hanging="360"/>
      </w:pPr>
    </w:lvl>
  </w:abstractNum>
  <w:abstractNum w:abstractNumId="3" w15:restartNumberingAfterBreak="0">
    <w:nsid w:val="09D55EFE"/>
    <w:multiLevelType w:val="hybridMultilevel"/>
    <w:tmpl w:val="1B9A3476"/>
    <w:lvl w:ilvl="0" w:tplc="A7DC56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2B69"/>
    <w:multiLevelType w:val="hybridMultilevel"/>
    <w:tmpl w:val="BC1ABD96"/>
    <w:lvl w:ilvl="0" w:tplc="D902A366">
      <w:start w:val="1"/>
      <w:numFmt w:val="bullet"/>
      <w:pStyle w:val="Lijst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54787A">
      <w:start w:val="1"/>
      <w:numFmt w:val="bullet"/>
      <w:pStyle w:val="Lijstopsommingverd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14AFC"/>
    <w:multiLevelType w:val="hybridMultilevel"/>
    <w:tmpl w:val="539296DA"/>
    <w:lvl w:ilvl="0" w:tplc="587886E6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976153"/>
    <w:multiLevelType w:val="hybridMultilevel"/>
    <w:tmpl w:val="7ACC42BC"/>
    <w:lvl w:ilvl="0" w:tplc="BBF8B95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9B42B2"/>
    <w:multiLevelType w:val="hybridMultilevel"/>
    <w:tmpl w:val="F2844906"/>
    <w:lvl w:ilvl="0" w:tplc="E97A791C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E7DB8"/>
    <w:multiLevelType w:val="hybridMultilevel"/>
    <w:tmpl w:val="7B168D1C"/>
    <w:lvl w:ilvl="0" w:tplc="A7DC56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86A63"/>
    <w:multiLevelType w:val="hybridMultilevel"/>
    <w:tmpl w:val="5828518A"/>
    <w:lvl w:ilvl="0" w:tplc="F710B176">
      <w:start w:val="1"/>
      <w:numFmt w:val="bullet"/>
      <w:lvlText w:val="-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22AF3BE8"/>
    <w:multiLevelType w:val="hybridMultilevel"/>
    <w:tmpl w:val="FF027CE8"/>
    <w:lvl w:ilvl="0" w:tplc="F244C00C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16F6C"/>
    <w:multiLevelType w:val="hybridMultilevel"/>
    <w:tmpl w:val="86E227A6"/>
    <w:lvl w:ilvl="0" w:tplc="BE66DD1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277F43"/>
    <w:multiLevelType w:val="hybridMultilevel"/>
    <w:tmpl w:val="38B4B270"/>
    <w:lvl w:ilvl="0" w:tplc="40E0333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D75D6F"/>
    <w:multiLevelType w:val="hybridMultilevel"/>
    <w:tmpl w:val="71D2E576"/>
    <w:lvl w:ilvl="0" w:tplc="A7DC56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BC6"/>
    <w:multiLevelType w:val="hybridMultilevel"/>
    <w:tmpl w:val="FDB81F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D7933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64E4F"/>
    <w:multiLevelType w:val="hybridMultilevel"/>
    <w:tmpl w:val="F0CC5C28"/>
    <w:lvl w:ilvl="0" w:tplc="0798AF0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A602E"/>
    <w:multiLevelType w:val="hybridMultilevel"/>
    <w:tmpl w:val="21A403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F3B53"/>
    <w:multiLevelType w:val="hybridMultilevel"/>
    <w:tmpl w:val="863C194A"/>
    <w:lvl w:ilvl="0" w:tplc="714293BE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A33954"/>
    <w:multiLevelType w:val="hybridMultilevel"/>
    <w:tmpl w:val="16A6253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A719C5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3D3402"/>
    <w:multiLevelType w:val="hybridMultilevel"/>
    <w:tmpl w:val="E7BA4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47080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EC26DC"/>
    <w:multiLevelType w:val="hybridMultilevel"/>
    <w:tmpl w:val="4D80B3DC"/>
    <w:lvl w:ilvl="0" w:tplc="CC50BBDA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990742"/>
    <w:multiLevelType w:val="hybridMultilevel"/>
    <w:tmpl w:val="4E44E9A6"/>
    <w:lvl w:ilvl="0" w:tplc="A7DC560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F665A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C7929"/>
    <w:multiLevelType w:val="hybridMultilevel"/>
    <w:tmpl w:val="0E648458"/>
    <w:lvl w:ilvl="0" w:tplc="E0C20434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83573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1A4DCD"/>
    <w:multiLevelType w:val="hybridMultilevel"/>
    <w:tmpl w:val="DC3A3D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B583D"/>
    <w:multiLevelType w:val="hybridMultilevel"/>
    <w:tmpl w:val="D716E4AC"/>
    <w:lvl w:ilvl="0" w:tplc="23302F66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E36D3"/>
    <w:multiLevelType w:val="hybridMultilevel"/>
    <w:tmpl w:val="1A3E2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255F0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0A7885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87ED0"/>
    <w:multiLevelType w:val="hybridMultilevel"/>
    <w:tmpl w:val="4F7E07C8"/>
    <w:lvl w:ilvl="0" w:tplc="04130019">
      <w:start w:val="1"/>
      <w:numFmt w:val="lowerLetter"/>
      <w:lvlText w:val="%1."/>
      <w:lvlJc w:val="left"/>
      <w:pPr>
        <w:tabs>
          <w:tab w:val="num" w:pos="1694"/>
        </w:tabs>
        <w:ind w:left="1694" w:hanging="5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7"/>
  </w:num>
  <w:num w:numId="5">
    <w:abstractNumId w:val="32"/>
  </w:num>
  <w:num w:numId="6">
    <w:abstractNumId w:val="31"/>
  </w:num>
  <w:num w:numId="7">
    <w:abstractNumId w:val="20"/>
  </w:num>
  <w:num w:numId="8">
    <w:abstractNumId w:val="22"/>
  </w:num>
  <w:num w:numId="9">
    <w:abstractNumId w:val="33"/>
  </w:num>
  <w:num w:numId="10">
    <w:abstractNumId w:val="0"/>
  </w:num>
  <w:num w:numId="11">
    <w:abstractNumId w:val="15"/>
  </w:num>
  <w:num w:numId="12">
    <w:abstractNumId w:val="25"/>
  </w:num>
  <w:num w:numId="13">
    <w:abstractNumId w:val="24"/>
  </w:num>
  <w:num w:numId="14">
    <w:abstractNumId w:val="3"/>
  </w:num>
  <w:num w:numId="15">
    <w:abstractNumId w:val="8"/>
  </w:num>
  <w:num w:numId="16">
    <w:abstractNumId w:val="13"/>
  </w:num>
  <w:num w:numId="17">
    <w:abstractNumId w:val="17"/>
  </w:num>
  <w:num w:numId="18">
    <w:abstractNumId w:val="16"/>
  </w:num>
  <w:num w:numId="19">
    <w:abstractNumId w:val="6"/>
  </w:num>
  <w:num w:numId="20">
    <w:abstractNumId w:val="7"/>
  </w:num>
  <w:num w:numId="21">
    <w:abstractNumId w:val="11"/>
  </w:num>
  <w:num w:numId="22">
    <w:abstractNumId w:val="29"/>
  </w:num>
  <w:num w:numId="23">
    <w:abstractNumId w:val="10"/>
  </w:num>
  <w:num w:numId="24">
    <w:abstractNumId w:val="1"/>
  </w:num>
  <w:num w:numId="25">
    <w:abstractNumId w:val="12"/>
  </w:num>
  <w:num w:numId="26">
    <w:abstractNumId w:val="26"/>
  </w:num>
  <w:num w:numId="27">
    <w:abstractNumId w:val="18"/>
  </w:num>
  <w:num w:numId="28">
    <w:abstractNumId w:val="23"/>
  </w:num>
  <w:num w:numId="29">
    <w:abstractNumId w:val="5"/>
  </w:num>
  <w:num w:numId="30">
    <w:abstractNumId w:val="21"/>
  </w:num>
  <w:num w:numId="31">
    <w:abstractNumId w:val="30"/>
  </w:num>
  <w:num w:numId="32">
    <w:abstractNumId w:val="28"/>
  </w:num>
  <w:num w:numId="33">
    <w:abstractNumId w:val="19"/>
  </w:num>
  <w:num w:numId="3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78"/>
    <w:rsid w:val="00007A9D"/>
    <w:rsid w:val="0001042B"/>
    <w:rsid w:val="00013103"/>
    <w:rsid w:val="000149CA"/>
    <w:rsid w:val="0003274B"/>
    <w:rsid w:val="00034915"/>
    <w:rsid w:val="000409C4"/>
    <w:rsid w:val="0004268B"/>
    <w:rsid w:val="00054D8D"/>
    <w:rsid w:val="00060B04"/>
    <w:rsid w:val="00062586"/>
    <w:rsid w:val="00066DAF"/>
    <w:rsid w:val="0007343D"/>
    <w:rsid w:val="0008031A"/>
    <w:rsid w:val="000876F6"/>
    <w:rsid w:val="00093654"/>
    <w:rsid w:val="000A0A89"/>
    <w:rsid w:val="000A0E69"/>
    <w:rsid w:val="000A6084"/>
    <w:rsid w:val="000B1104"/>
    <w:rsid w:val="000B601E"/>
    <w:rsid w:val="000B677C"/>
    <w:rsid w:val="000C3BDB"/>
    <w:rsid w:val="000D2070"/>
    <w:rsid w:val="000D2897"/>
    <w:rsid w:val="000D2F96"/>
    <w:rsid w:val="000E0944"/>
    <w:rsid w:val="000E5D80"/>
    <w:rsid w:val="000E7930"/>
    <w:rsid w:val="000F6E6E"/>
    <w:rsid w:val="000F7737"/>
    <w:rsid w:val="001036A5"/>
    <w:rsid w:val="00105EFA"/>
    <w:rsid w:val="0010659D"/>
    <w:rsid w:val="001148EB"/>
    <w:rsid w:val="001154B1"/>
    <w:rsid w:val="00120639"/>
    <w:rsid w:val="00123717"/>
    <w:rsid w:val="00131D8E"/>
    <w:rsid w:val="001346E3"/>
    <w:rsid w:val="00141142"/>
    <w:rsid w:val="00150B74"/>
    <w:rsid w:val="00151985"/>
    <w:rsid w:val="00155550"/>
    <w:rsid w:val="00156443"/>
    <w:rsid w:val="00160718"/>
    <w:rsid w:val="00165394"/>
    <w:rsid w:val="00171425"/>
    <w:rsid w:val="001756A6"/>
    <w:rsid w:val="001764C2"/>
    <w:rsid w:val="00177CFD"/>
    <w:rsid w:val="001813C5"/>
    <w:rsid w:val="00182156"/>
    <w:rsid w:val="0018219E"/>
    <w:rsid w:val="001826F5"/>
    <w:rsid w:val="00185CAE"/>
    <w:rsid w:val="00194CBD"/>
    <w:rsid w:val="001957FF"/>
    <w:rsid w:val="00196077"/>
    <w:rsid w:val="00196BBC"/>
    <w:rsid w:val="001A0B9C"/>
    <w:rsid w:val="001A5F91"/>
    <w:rsid w:val="001B124F"/>
    <w:rsid w:val="001B4414"/>
    <w:rsid w:val="001B455A"/>
    <w:rsid w:val="001C456A"/>
    <w:rsid w:val="001C49B8"/>
    <w:rsid w:val="001C779A"/>
    <w:rsid w:val="001D28C1"/>
    <w:rsid w:val="001D2DDA"/>
    <w:rsid w:val="001E3892"/>
    <w:rsid w:val="001E425C"/>
    <w:rsid w:val="001E4836"/>
    <w:rsid w:val="001E6A97"/>
    <w:rsid w:val="001E6C70"/>
    <w:rsid w:val="001E6E58"/>
    <w:rsid w:val="001F0491"/>
    <w:rsid w:val="001F2011"/>
    <w:rsid w:val="001F2EB2"/>
    <w:rsid w:val="001F35D4"/>
    <w:rsid w:val="001F4349"/>
    <w:rsid w:val="001F4BDE"/>
    <w:rsid w:val="001F4DF8"/>
    <w:rsid w:val="00206857"/>
    <w:rsid w:val="00210C97"/>
    <w:rsid w:val="002148F8"/>
    <w:rsid w:val="00224920"/>
    <w:rsid w:val="002303EC"/>
    <w:rsid w:val="00236FAA"/>
    <w:rsid w:val="00241C82"/>
    <w:rsid w:val="002429F8"/>
    <w:rsid w:val="002432FB"/>
    <w:rsid w:val="00252C85"/>
    <w:rsid w:val="00260614"/>
    <w:rsid w:val="002736FC"/>
    <w:rsid w:val="00275FB4"/>
    <w:rsid w:val="00276BD9"/>
    <w:rsid w:val="00284122"/>
    <w:rsid w:val="002860A4"/>
    <w:rsid w:val="00294F9D"/>
    <w:rsid w:val="002A21F8"/>
    <w:rsid w:val="002A40FE"/>
    <w:rsid w:val="002A5028"/>
    <w:rsid w:val="002B1AF4"/>
    <w:rsid w:val="002B5B00"/>
    <w:rsid w:val="002B78A1"/>
    <w:rsid w:val="002C20CE"/>
    <w:rsid w:val="002C40DC"/>
    <w:rsid w:val="002C49DE"/>
    <w:rsid w:val="002D39FF"/>
    <w:rsid w:val="002E19D9"/>
    <w:rsid w:val="002E29AD"/>
    <w:rsid w:val="002E30D5"/>
    <w:rsid w:val="002E4DAB"/>
    <w:rsid w:val="002E6205"/>
    <w:rsid w:val="002F3DB5"/>
    <w:rsid w:val="002F5C0B"/>
    <w:rsid w:val="002F6516"/>
    <w:rsid w:val="003019C4"/>
    <w:rsid w:val="003070D0"/>
    <w:rsid w:val="003072D8"/>
    <w:rsid w:val="003131E3"/>
    <w:rsid w:val="00314F87"/>
    <w:rsid w:val="00323F88"/>
    <w:rsid w:val="00337ED5"/>
    <w:rsid w:val="00341B05"/>
    <w:rsid w:val="00345B0D"/>
    <w:rsid w:val="00350215"/>
    <w:rsid w:val="00357087"/>
    <w:rsid w:val="00360D98"/>
    <w:rsid w:val="003735E6"/>
    <w:rsid w:val="003776E1"/>
    <w:rsid w:val="003820FD"/>
    <w:rsid w:val="00385540"/>
    <w:rsid w:val="00391AEE"/>
    <w:rsid w:val="00392B3E"/>
    <w:rsid w:val="0039344C"/>
    <w:rsid w:val="00395488"/>
    <w:rsid w:val="00397637"/>
    <w:rsid w:val="003A562F"/>
    <w:rsid w:val="003B106B"/>
    <w:rsid w:val="003B2861"/>
    <w:rsid w:val="003B3621"/>
    <w:rsid w:val="003B66F0"/>
    <w:rsid w:val="003C1D95"/>
    <w:rsid w:val="003C26C8"/>
    <w:rsid w:val="003C3EA5"/>
    <w:rsid w:val="003C7E62"/>
    <w:rsid w:val="003D1DAA"/>
    <w:rsid w:val="003D4D43"/>
    <w:rsid w:val="003D7740"/>
    <w:rsid w:val="003E13B2"/>
    <w:rsid w:val="003E28ED"/>
    <w:rsid w:val="003F1C80"/>
    <w:rsid w:val="003F26AC"/>
    <w:rsid w:val="003F2A08"/>
    <w:rsid w:val="003F3764"/>
    <w:rsid w:val="003F57AD"/>
    <w:rsid w:val="003F59F4"/>
    <w:rsid w:val="003F73E2"/>
    <w:rsid w:val="00400031"/>
    <w:rsid w:val="00400F42"/>
    <w:rsid w:val="00407436"/>
    <w:rsid w:val="00412542"/>
    <w:rsid w:val="004162B0"/>
    <w:rsid w:val="00416444"/>
    <w:rsid w:val="00420CC9"/>
    <w:rsid w:val="00421DD4"/>
    <w:rsid w:val="00424573"/>
    <w:rsid w:val="00427CD0"/>
    <w:rsid w:val="0043736F"/>
    <w:rsid w:val="00447278"/>
    <w:rsid w:val="004520A4"/>
    <w:rsid w:val="00455F73"/>
    <w:rsid w:val="00457735"/>
    <w:rsid w:val="00461E86"/>
    <w:rsid w:val="00463AC9"/>
    <w:rsid w:val="00463E11"/>
    <w:rsid w:val="00467459"/>
    <w:rsid w:val="00473A23"/>
    <w:rsid w:val="004742E6"/>
    <w:rsid w:val="00474597"/>
    <w:rsid w:val="004748A5"/>
    <w:rsid w:val="00476AE9"/>
    <w:rsid w:val="00480491"/>
    <w:rsid w:val="00482727"/>
    <w:rsid w:val="00483482"/>
    <w:rsid w:val="00484CE5"/>
    <w:rsid w:val="0049633A"/>
    <w:rsid w:val="00496BD6"/>
    <w:rsid w:val="00497337"/>
    <w:rsid w:val="004A426D"/>
    <w:rsid w:val="004B1468"/>
    <w:rsid w:val="004C344E"/>
    <w:rsid w:val="004C601C"/>
    <w:rsid w:val="004C7E88"/>
    <w:rsid w:val="004D11DE"/>
    <w:rsid w:val="004D244B"/>
    <w:rsid w:val="004D3B26"/>
    <w:rsid w:val="004D7D9B"/>
    <w:rsid w:val="004E4BC7"/>
    <w:rsid w:val="004E5876"/>
    <w:rsid w:val="004E7EDE"/>
    <w:rsid w:val="00511CF3"/>
    <w:rsid w:val="005247F7"/>
    <w:rsid w:val="00530161"/>
    <w:rsid w:val="00534003"/>
    <w:rsid w:val="005800A6"/>
    <w:rsid w:val="0058184B"/>
    <w:rsid w:val="00582A94"/>
    <w:rsid w:val="005853A5"/>
    <w:rsid w:val="005905A5"/>
    <w:rsid w:val="005905CB"/>
    <w:rsid w:val="005906AE"/>
    <w:rsid w:val="00591ED8"/>
    <w:rsid w:val="00594068"/>
    <w:rsid w:val="005A5B1A"/>
    <w:rsid w:val="005A60FE"/>
    <w:rsid w:val="005B2386"/>
    <w:rsid w:val="005B686F"/>
    <w:rsid w:val="005B7018"/>
    <w:rsid w:val="005C1128"/>
    <w:rsid w:val="005C1DA8"/>
    <w:rsid w:val="005D1BEF"/>
    <w:rsid w:val="005E001D"/>
    <w:rsid w:val="005E67C8"/>
    <w:rsid w:val="005F531D"/>
    <w:rsid w:val="00606D3D"/>
    <w:rsid w:val="006105A9"/>
    <w:rsid w:val="0061355D"/>
    <w:rsid w:val="00615099"/>
    <w:rsid w:val="006155F8"/>
    <w:rsid w:val="00615D12"/>
    <w:rsid w:val="00616174"/>
    <w:rsid w:val="00617DD5"/>
    <w:rsid w:val="00623C07"/>
    <w:rsid w:val="0062792D"/>
    <w:rsid w:val="00630475"/>
    <w:rsid w:val="00636A57"/>
    <w:rsid w:val="00637A76"/>
    <w:rsid w:val="00643299"/>
    <w:rsid w:val="0064394E"/>
    <w:rsid w:val="00647B53"/>
    <w:rsid w:val="00660890"/>
    <w:rsid w:val="006664DF"/>
    <w:rsid w:val="00667D16"/>
    <w:rsid w:val="0067240B"/>
    <w:rsid w:val="0067556A"/>
    <w:rsid w:val="00676F66"/>
    <w:rsid w:val="00683B05"/>
    <w:rsid w:val="00684CE8"/>
    <w:rsid w:val="00685283"/>
    <w:rsid w:val="00690150"/>
    <w:rsid w:val="006B28D3"/>
    <w:rsid w:val="006B49FB"/>
    <w:rsid w:val="006C279F"/>
    <w:rsid w:val="006C2C78"/>
    <w:rsid w:val="006C3EDF"/>
    <w:rsid w:val="006C6124"/>
    <w:rsid w:val="006D1EF7"/>
    <w:rsid w:val="006D2EBA"/>
    <w:rsid w:val="006E0DBB"/>
    <w:rsid w:val="006E3861"/>
    <w:rsid w:val="006E6349"/>
    <w:rsid w:val="006F3BAA"/>
    <w:rsid w:val="006F6513"/>
    <w:rsid w:val="006F75C1"/>
    <w:rsid w:val="00700426"/>
    <w:rsid w:val="00700EE0"/>
    <w:rsid w:val="007019F3"/>
    <w:rsid w:val="00706516"/>
    <w:rsid w:val="00707A49"/>
    <w:rsid w:val="007134C2"/>
    <w:rsid w:val="00713686"/>
    <w:rsid w:val="00722E5F"/>
    <w:rsid w:val="00727D76"/>
    <w:rsid w:val="007305E7"/>
    <w:rsid w:val="00730875"/>
    <w:rsid w:val="007362C3"/>
    <w:rsid w:val="00747EFA"/>
    <w:rsid w:val="0075032B"/>
    <w:rsid w:val="007553B1"/>
    <w:rsid w:val="00756973"/>
    <w:rsid w:val="007623DC"/>
    <w:rsid w:val="007639F8"/>
    <w:rsid w:val="00772647"/>
    <w:rsid w:val="00774C2C"/>
    <w:rsid w:val="007767D3"/>
    <w:rsid w:val="00776817"/>
    <w:rsid w:val="007812B4"/>
    <w:rsid w:val="00782767"/>
    <w:rsid w:val="00784DF5"/>
    <w:rsid w:val="007865C9"/>
    <w:rsid w:val="007959BD"/>
    <w:rsid w:val="007A5943"/>
    <w:rsid w:val="007B2245"/>
    <w:rsid w:val="007D0B3A"/>
    <w:rsid w:val="007D267A"/>
    <w:rsid w:val="007D69CC"/>
    <w:rsid w:val="007E3E56"/>
    <w:rsid w:val="007E755F"/>
    <w:rsid w:val="007F4471"/>
    <w:rsid w:val="007F4A35"/>
    <w:rsid w:val="00802738"/>
    <w:rsid w:val="00803732"/>
    <w:rsid w:val="00803950"/>
    <w:rsid w:val="00805C0F"/>
    <w:rsid w:val="00806992"/>
    <w:rsid w:val="00812920"/>
    <w:rsid w:val="00816D62"/>
    <w:rsid w:val="00821CB7"/>
    <w:rsid w:val="00821FE4"/>
    <w:rsid w:val="00822937"/>
    <w:rsid w:val="00823067"/>
    <w:rsid w:val="0082310D"/>
    <w:rsid w:val="00823C4F"/>
    <w:rsid w:val="00824BE0"/>
    <w:rsid w:val="008270AD"/>
    <w:rsid w:val="0083135A"/>
    <w:rsid w:val="00835803"/>
    <w:rsid w:val="00845354"/>
    <w:rsid w:val="00854942"/>
    <w:rsid w:val="008616AF"/>
    <w:rsid w:val="008617EA"/>
    <w:rsid w:val="00861C6D"/>
    <w:rsid w:val="00861F07"/>
    <w:rsid w:val="00870600"/>
    <w:rsid w:val="00873982"/>
    <w:rsid w:val="00881AD4"/>
    <w:rsid w:val="0088386E"/>
    <w:rsid w:val="008867C4"/>
    <w:rsid w:val="00895E54"/>
    <w:rsid w:val="00897F33"/>
    <w:rsid w:val="008A1E46"/>
    <w:rsid w:val="008A665A"/>
    <w:rsid w:val="008B5B6F"/>
    <w:rsid w:val="008C63E5"/>
    <w:rsid w:val="008D06D8"/>
    <w:rsid w:val="008D4DE8"/>
    <w:rsid w:val="008D5A3A"/>
    <w:rsid w:val="008D729B"/>
    <w:rsid w:val="008E4069"/>
    <w:rsid w:val="008E455A"/>
    <w:rsid w:val="008F0847"/>
    <w:rsid w:val="00903180"/>
    <w:rsid w:val="009074DD"/>
    <w:rsid w:val="0090776F"/>
    <w:rsid w:val="0091104B"/>
    <w:rsid w:val="00913BB7"/>
    <w:rsid w:val="00932AB6"/>
    <w:rsid w:val="00933D80"/>
    <w:rsid w:val="00934D4C"/>
    <w:rsid w:val="0093683D"/>
    <w:rsid w:val="00940A1A"/>
    <w:rsid w:val="00941749"/>
    <w:rsid w:val="009445D9"/>
    <w:rsid w:val="00947343"/>
    <w:rsid w:val="0094756F"/>
    <w:rsid w:val="009511C4"/>
    <w:rsid w:val="009571BA"/>
    <w:rsid w:val="0096025E"/>
    <w:rsid w:val="009629E7"/>
    <w:rsid w:val="0096435E"/>
    <w:rsid w:val="0097394A"/>
    <w:rsid w:val="009751C9"/>
    <w:rsid w:val="0097548C"/>
    <w:rsid w:val="009803A0"/>
    <w:rsid w:val="009818B4"/>
    <w:rsid w:val="00984BD0"/>
    <w:rsid w:val="00984BE3"/>
    <w:rsid w:val="00986AC5"/>
    <w:rsid w:val="0099397D"/>
    <w:rsid w:val="00993FC6"/>
    <w:rsid w:val="0099796D"/>
    <w:rsid w:val="009B0B79"/>
    <w:rsid w:val="009B272B"/>
    <w:rsid w:val="009C0481"/>
    <w:rsid w:val="009C2414"/>
    <w:rsid w:val="009D1EE3"/>
    <w:rsid w:val="009D731E"/>
    <w:rsid w:val="009E410E"/>
    <w:rsid w:val="009E62CB"/>
    <w:rsid w:val="009F5BEE"/>
    <w:rsid w:val="00A02C95"/>
    <w:rsid w:val="00A048B5"/>
    <w:rsid w:val="00A228B3"/>
    <w:rsid w:val="00A267A3"/>
    <w:rsid w:val="00A30B26"/>
    <w:rsid w:val="00A408D3"/>
    <w:rsid w:val="00A441B0"/>
    <w:rsid w:val="00A45613"/>
    <w:rsid w:val="00A45BD9"/>
    <w:rsid w:val="00A51F4B"/>
    <w:rsid w:val="00A520C6"/>
    <w:rsid w:val="00A53CB0"/>
    <w:rsid w:val="00A542A5"/>
    <w:rsid w:val="00A5446E"/>
    <w:rsid w:val="00A5646A"/>
    <w:rsid w:val="00A56C46"/>
    <w:rsid w:val="00A70081"/>
    <w:rsid w:val="00A7319A"/>
    <w:rsid w:val="00A83CD0"/>
    <w:rsid w:val="00A951F1"/>
    <w:rsid w:val="00A976BC"/>
    <w:rsid w:val="00AA00DC"/>
    <w:rsid w:val="00AA436E"/>
    <w:rsid w:val="00AB3624"/>
    <w:rsid w:val="00AC0610"/>
    <w:rsid w:val="00AC11D1"/>
    <w:rsid w:val="00AC4F78"/>
    <w:rsid w:val="00AC7A4E"/>
    <w:rsid w:val="00AD0E26"/>
    <w:rsid w:val="00AD1F42"/>
    <w:rsid w:val="00AD25BE"/>
    <w:rsid w:val="00AD408B"/>
    <w:rsid w:val="00AF43D8"/>
    <w:rsid w:val="00AF518A"/>
    <w:rsid w:val="00AF6F4F"/>
    <w:rsid w:val="00AF75FE"/>
    <w:rsid w:val="00AF7EA0"/>
    <w:rsid w:val="00B063D5"/>
    <w:rsid w:val="00B06DF8"/>
    <w:rsid w:val="00B07B23"/>
    <w:rsid w:val="00B106B0"/>
    <w:rsid w:val="00B120F7"/>
    <w:rsid w:val="00B1409A"/>
    <w:rsid w:val="00B15348"/>
    <w:rsid w:val="00B15C9D"/>
    <w:rsid w:val="00B2084D"/>
    <w:rsid w:val="00B23555"/>
    <w:rsid w:val="00B33B6F"/>
    <w:rsid w:val="00B341FF"/>
    <w:rsid w:val="00B35CF5"/>
    <w:rsid w:val="00B41692"/>
    <w:rsid w:val="00B5213B"/>
    <w:rsid w:val="00B560EC"/>
    <w:rsid w:val="00B567DE"/>
    <w:rsid w:val="00B62F90"/>
    <w:rsid w:val="00B64043"/>
    <w:rsid w:val="00B702F7"/>
    <w:rsid w:val="00B732C6"/>
    <w:rsid w:val="00B77D26"/>
    <w:rsid w:val="00B80A43"/>
    <w:rsid w:val="00B84479"/>
    <w:rsid w:val="00B92610"/>
    <w:rsid w:val="00B96F16"/>
    <w:rsid w:val="00BA06B3"/>
    <w:rsid w:val="00BA36FE"/>
    <w:rsid w:val="00BA3994"/>
    <w:rsid w:val="00BA4F99"/>
    <w:rsid w:val="00BA6373"/>
    <w:rsid w:val="00BA6664"/>
    <w:rsid w:val="00BA6681"/>
    <w:rsid w:val="00BA6F47"/>
    <w:rsid w:val="00BB6BCF"/>
    <w:rsid w:val="00BB6E09"/>
    <w:rsid w:val="00BC05D5"/>
    <w:rsid w:val="00BC7FE5"/>
    <w:rsid w:val="00BD08E8"/>
    <w:rsid w:val="00BD1707"/>
    <w:rsid w:val="00BD62FB"/>
    <w:rsid w:val="00BD636E"/>
    <w:rsid w:val="00BE1CF0"/>
    <w:rsid w:val="00BE3592"/>
    <w:rsid w:val="00BE4C8F"/>
    <w:rsid w:val="00BF4B86"/>
    <w:rsid w:val="00BF6590"/>
    <w:rsid w:val="00BF79CA"/>
    <w:rsid w:val="00C01999"/>
    <w:rsid w:val="00C03DE8"/>
    <w:rsid w:val="00C06BF8"/>
    <w:rsid w:val="00C070F0"/>
    <w:rsid w:val="00C07692"/>
    <w:rsid w:val="00C07C12"/>
    <w:rsid w:val="00C12A99"/>
    <w:rsid w:val="00C15FE5"/>
    <w:rsid w:val="00C217EF"/>
    <w:rsid w:val="00C21A29"/>
    <w:rsid w:val="00C249D5"/>
    <w:rsid w:val="00C26019"/>
    <w:rsid w:val="00C275DE"/>
    <w:rsid w:val="00C43702"/>
    <w:rsid w:val="00C459D0"/>
    <w:rsid w:val="00C45C92"/>
    <w:rsid w:val="00C465BF"/>
    <w:rsid w:val="00C510D5"/>
    <w:rsid w:val="00C52110"/>
    <w:rsid w:val="00C52CE3"/>
    <w:rsid w:val="00C5671D"/>
    <w:rsid w:val="00C56E93"/>
    <w:rsid w:val="00C61C01"/>
    <w:rsid w:val="00C7172A"/>
    <w:rsid w:val="00C769A2"/>
    <w:rsid w:val="00C90BC3"/>
    <w:rsid w:val="00CA4781"/>
    <w:rsid w:val="00CB0538"/>
    <w:rsid w:val="00CB5903"/>
    <w:rsid w:val="00CB733B"/>
    <w:rsid w:val="00CC173D"/>
    <w:rsid w:val="00CC3780"/>
    <w:rsid w:val="00CD1EDC"/>
    <w:rsid w:val="00CD7B64"/>
    <w:rsid w:val="00CE1627"/>
    <w:rsid w:val="00CE2D00"/>
    <w:rsid w:val="00CE3668"/>
    <w:rsid w:val="00CE375D"/>
    <w:rsid w:val="00CE3F9C"/>
    <w:rsid w:val="00CE4AA9"/>
    <w:rsid w:val="00CE6486"/>
    <w:rsid w:val="00CF1FF3"/>
    <w:rsid w:val="00CF6748"/>
    <w:rsid w:val="00D0692E"/>
    <w:rsid w:val="00D12EED"/>
    <w:rsid w:val="00D14DD8"/>
    <w:rsid w:val="00D206A0"/>
    <w:rsid w:val="00D21DBF"/>
    <w:rsid w:val="00D26270"/>
    <w:rsid w:val="00D30D59"/>
    <w:rsid w:val="00D325FB"/>
    <w:rsid w:val="00D458CC"/>
    <w:rsid w:val="00D471C8"/>
    <w:rsid w:val="00D55C9E"/>
    <w:rsid w:val="00D63E38"/>
    <w:rsid w:val="00D65332"/>
    <w:rsid w:val="00D84775"/>
    <w:rsid w:val="00D87ECC"/>
    <w:rsid w:val="00D94C53"/>
    <w:rsid w:val="00D973D0"/>
    <w:rsid w:val="00DA4570"/>
    <w:rsid w:val="00DB0119"/>
    <w:rsid w:val="00DB3DF4"/>
    <w:rsid w:val="00DB6196"/>
    <w:rsid w:val="00DB7947"/>
    <w:rsid w:val="00DC0AD5"/>
    <w:rsid w:val="00DC236F"/>
    <w:rsid w:val="00DC7C03"/>
    <w:rsid w:val="00DD0F33"/>
    <w:rsid w:val="00DD46CC"/>
    <w:rsid w:val="00DD7A60"/>
    <w:rsid w:val="00DE3049"/>
    <w:rsid w:val="00DE51A4"/>
    <w:rsid w:val="00DF0B77"/>
    <w:rsid w:val="00DF73B3"/>
    <w:rsid w:val="00E01B8C"/>
    <w:rsid w:val="00E06D56"/>
    <w:rsid w:val="00E07A7F"/>
    <w:rsid w:val="00E10328"/>
    <w:rsid w:val="00E27D8C"/>
    <w:rsid w:val="00E27E24"/>
    <w:rsid w:val="00E30859"/>
    <w:rsid w:val="00E3232B"/>
    <w:rsid w:val="00E33D08"/>
    <w:rsid w:val="00E35376"/>
    <w:rsid w:val="00E451F8"/>
    <w:rsid w:val="00E503AA"/>
    <w:rsid w:val="00E5247B"/>
    <w:rsid w:val="00E52976"/>
    <w:rsid w:val="00E6038D"/>
    <w:rsid w:val="00E60D42"/>
    <w:rsid w:val="00E617ED"/>
    <w:rsid w:val="00E64F9C"/>
    <w:rsid w:val="00E7028D"/>
    <w:rsid w:val="00E85E61"/>
    <w:rsid w:val="00E8704F"/>
    <w:rsid w:val="00E9198E"/>
    <w:rsid w:val="00E928C0"/>
    <w:rsid w:val="00E96D03"/>
    <w:rsid w:val="00E97AED"/>
    <w:rsid w:val="00EB1B1F"/>
    <w:rsid w:val="00EB2930"/>
    <w:rsid w:val="00EB44AC"/>
    <w:rsid w:val="00EB5EFA"/>
    <w:rsid w:val="00EB6B89"/>
    <w:rsid w:val="00EC1A06"/>
    <w:rsid w:val="00EC3BD3"/>
    <w:rsid w:val="00EC4C0E"/>
    <w:rsid w:val="00EC5277"/>
    <w:rsid w:val="00ED0797"/>
    <w:rsid w:val="00ED2851"/>
    <w:rsid w:val="00ED3145"/>
    <w:rsid w:val="00ED6E0C"/>
    <w:rsid w:val="00EE0E33"/>
    <w:rsid w:val="00EE1C0D"/>
    <w:rsid w:val="00EE3862"/>
    <w:rsid w:val="00EE6810"/>
    <w:rsid w:val="00EF0B4A"/>
    <w:rsid w:val="00EF1688"/>
    <w:rsid w:val="00EF246C"/>
    <w:rsid w:val="00EF263F"/>
    <w:rsid w:val="00EF2A96"/>
    <w:rsid w:val="00EF6973"/>
    <w:rsid w:val="00EF6A14"/>
    <w:rsid w:val="00EF715B"/>
    <w:rsid w:val="00F01003"/>
    <w:rsid w:val="00F02595"/>
    <w:rsid w:val="00F036B4"/>
    <w:rsid w:val="00F10C13"/>
    <w:rsid w:val="00F14E2B"/>
    <w:rsid w:val="00F209B4"/>
    <w:rsid w:val="00F21CF8"/>
    <w:rsid w:val="00F27FD1"/>
    <w:rsid w:val="00F33D90"/>
    <w:rsid w:val="00F417CC"/>
    <w:rsid w:val="00F42526"/>
    <w:rsid w:val="00F43577"/>
    <w:rsid w:val="00F50208"/>
    <w:rsid w:val="00F5149A"/>
    <w:rsid w:val="00F635B3"/>
    <w:rsid w:val="00F66510"/>
    <w:rsid w:val="00F673B0"/>
    <w:rsid w:val="00F81B42"/>
    <w:rsid w:val="00F95659"/>
    <w:rsid w:val="00FA14C3"/>
    <w:rsid w:val="00FA162F"/>
    <w:rsid w:val="00FA2DB2"/>
    <w:rsid w:val="00FB1074"/>
    <w:rsid w:val="00FB1397"/>
    <w:rsid w:val="00FC14A6"/>
    <w:rsid w:val="00FC39E3"/>
    <w:rsid w:val="00FC5CB0"/>
    <w:rsid w:val="00FD3F04"/>
    <w:rsid w:val="00FD40D1"/>
    <w:rsid w:val="00FD780E"/>
    <w:rsid w:val="00FE27C1"/>
    <w:rsid w:val="00FE5E0B"/>
    <w:rsid w:val="00FE62DF"/>
    <w:rsid w:val="00FF2059"/>
    <w:rsid w:val="00FF3384"/>
    <w:rsid w:val="00FF44F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A92766"/>
  <w15:docId w15:val="{5EFDAFFF-B38B-49BD-897B-223CAF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736FC"/>
    <w:pPr>
      <w:spacing w:line="280" w:lineRule="atLeast"/>
    </w:pPr>
    <w:rPr>
      <w:rFonts w:ascii="Arial" w:eastAsia="Calibri" w:hAnsi="Arial" w:cs="Arial"/>
      <w:color w:val="24404D"/>
      <w:spacing w:val="2"/>
      <w:sz w:val="18"/>
      <w:szCs w:val="18"/>
    </w:rPr>
  </w:style>
  <w:style w:type="paragraph" w:styleId="Kop1">
    <w:name w:val="heading 1"/>
    <w:basedOn w:val="Standaard"/>
    <w:next w:val="Standaard"/>
    <w:qFormat/>
    <w:rsid w:val="002736F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before="240" w:after="60"/>
      <w:outlineLvl w:val="0"/>
    </w:pPr>
    <w:rPr>
      <w:rFonts w:eastAsia="Times New Roman"/>
      <w:b/>
      <w:color w:val="008BD1"/>
      <w:kern w:val="32"/>
      <w:sz w:val="64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2736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774C2C"/>
    <w:pPr>
      <w:tabs>
        <w:tab w:val="center" w:pos="4536"/>
        <w:tab w:val="right" w:pos="9072"/>
      </w:tabs>
    </w:pPr>
  </w:style>
  <w:style w:type="character" w:styleId="Paginanummer">
    <w:name w:val="page number"/>
    <w:rsid w:val="00774C2C"/>
    <w:rPr>
      <w:rFonts w:ascii="Verdana" w:hAnsi="Verdana"/>
    </w:rPr>
  </w:style>
  <w:style w:type="table" w:styleId="Tabelraster">
    <w:name w:val="Table Grid"/>
    <w:basedOn w:val="Standaardtabel"/>
    <w:rsid w:val="004A4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9F5BE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F5BEE"/>
    <w:rPr>
      <w:rFonts w:ascii="Tahoma" w:eastAsia="Times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C07692"/>
  </w:style>
  <w:style w:type="character" w:styleId="Voetnootmarkering">
    <w:name w:val="footnote reference"/>
    <w:semiHidden/>
    <w:rsid w:val="00C07692"/>
    <w:rPr>
      <w:vertAlign w:val="superscript"/>
    </w:rPr>
  </w:style>
  <w:style w:type="character" w:styleId="Verwijzingopmerking">
    <w:name w:val="annotation reference"/>
    <w:rsid w:val="0073087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30875"/>
  </w:style>
  <w:style w:type="character" w:customStyle="1" w:styleId="TekstopmerkingChar">
    <w:name w:val="Tekst opmerking Char"/>
    <w:link w:val="Tekstopmerking"/>
    <w:rsid w:val="00730875"/>
    <w:rPr>
      <w:rFonts w:ascii="Verdana" w:eastAsia="Times" w:hAnsi="Verdana"/>
      <w:lang w:val="nl-NL" w:eastAsia="nl-NL" w:bidi="ar-SA"/>
    </w:rPr>
  </w:style>
  <w:style w:type="paragraph" w:styleId="Koptekst">
    <w:name w:val="header"/>
    <w:basedOn w:val="Standaard"/>
    <w:rsid w:val="002E6205"/>
    <w:pPr>
      <w:tabs>
        <w:tab w:val="center" w:pos="4536"/>
        <w:tab w:val="right" w:pos="9072"/>
      </w:tabs>
    </w:pPr>
  </w:style>
  <w:style w:type="paragraph" w:customStyle="1" w:styleId="Lijstopsomming">
    <w:name w:val="Lijst opsomming"/>
    <w:basedOn w:val="Standaard"/>
    <w:link w:val="LijstopsommingChar"/>
    <w:rsid w:val="00805C0F"/>
    <w:pPr>
      <w:numPr>
        <w:numId w:val="1"/>
      </w:numPr>
      <w:tabs>
        <w:tab w:val="left" w:pos="2835"/>
        <w:tab w:val="left" w:pos="3260"/>
      </w:tabs>
      <w:spacing w:before="60"/>
    </w:pPr>
    <w:rPr>
      <w:rFonts w:eastAsia="Times New Roman"/>
      <w:sz w:val="22"/>
      <w:szCs w:val="24"/>
    </w:rPr>
  </w:style>
  <w:style w:type="paragraph" w:customStyle="1" w:styleId="Lijstopsommingverder">
    <w:name w:val="Lijst opsomming  verder"/>
    <w:basedOn w:val="Lijstopsomming"/>
    <w:rsid w:val="00805C0F"/>
    <w:pPr>
      <w:numPr>
        <w:ilvl w:val="1"/>
      </w:numPr>
      <w:tabs>
        <w:tab w:val="clear" w:pos="1440"/>
        <w:tab w:val="clear" w:pos="3260"/>
        <w:tab w:val="num" w:pos="360"/>
        <w:tab w:val="left" w:pos="3300"/>
        <w:tab w:val="left" w:pos="3630"/>
      </w:tabs>
      <w:ind w:left="3630" w:hanging="330"/>
    </w:pPr>
  </w:style>
  <w:style w:type="character" w:customStyle="1" w:styleId="LijstopsommingChar">
    <w:name w:val="Lijst opsomming Char"/>
    <w:link w:val="Lijstopsomming"/>
    <w:rsid w:val="00805C0F"/>
    <w:rPr>
      <w:rFonts w:ascii="Arial" w:hAnsi="Arial" w:cs="Arial"/>
      <w:color w:val="24404D"/>
      <w:spacing w:val="2"/>
      <w:sz w:val="22"/>
      <w:szCs w:val="24"/>
    </w:rPr>
  </w:style>
  <w:style w:type="paragraph" w:styleId="Lijstalinea">
    <w:name w:val="List Paragraph"/>
    <w:aliases w:val="Inspring"/>
    <w:basedOn w:val="Standaard"/>
    <w:uiPriority w:val="34"/>
    <w:qFormat/>
    <w:rsid w:val="00805C0F"/>
    <w:pPr>
      <w:ind w:left="708"/>
    </w:pPr>
    <w:rPr>
      <w:rFonts w:eastAsia="Times New Roman"/>
    </w:rPr>
  </w:style>
  <w:style w:type="character" w:styleId="Hyperlink">
    <w:name w:val="Hyperlink"/>
    <w:basedOn w:val="Standaardalinea-lettertype"/>
    <w:uiPriority w:val="99"/>
    <w:unhideWhenUsed/>
    <w:rsid w:val="00E7028D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semiHidden/>
    <w:rsid w:val="002736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2736FC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before="40"/>
      <w:outlineLvl w:val="1"/>
    </w:pPr>
    <w:rPr>
      <w:rFonts w:eastAsia="MS Gothic"/>
      <w:b/>
      <w:color w:val="79C242"/>
      <w:sz w:val="28"/>
      <w:szCs w:val="26"/>
    </w:rPr>
  </w:style>
  <w:style w:type="character" w:customStyle="1" w:styleId="OndertitelChar">
    <w:name w:val="Ondertitel Char"/>
    <w:basedOn w:val="Standaardalinea-lettertype"/>
    <w:link w:val="Ondertitel"/>
    <w:rsid w:val="002736FC"/>
    <w:rPr>
      <w:rFonts w:ascii="Arial" w:eastAsia="MS Gothic" w:hAnsi="Arial"/>
      <w:b/>
      <w:color w:val="79C242"/>
      <w:sz w:val="28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B341FF"/>
    <w:rPr>
      <w:color w:val="808080"/>
    </w:rPr>
  </w:style>
  <w:style w:type="paragraph" w:customStyle="1" w:styleId="Default">
    <w:name w:val="Default"/>
    <w:rsid w:val="00AA00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Geenafstand">
    <w:name w:val="No Spacing"/>
    <w:uiPriority w:val="1"/>
    <w:qFormat/>
    <w:rsid w:val="00AA00D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jzijnmind.n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ketgezondleven.nl/interventies-zoeken-tegelpagina#/InterventionSearchResults?page=1&amp;audiencesFilter=lowS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hen01\AppData\Roaming\Microsoft\Sjablonen\SBCM\SBCM%20-%20Model%20OVEREENKOMST%20VAN%20OPDRACHT%20definit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SBCM - Model OVEREENKOMST VAN OPDRACHT definitief.dotx</Template>
  <TotalTime>22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CAOP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Bibian Hengeveld</dc:creator>
  <cp:lastModifiedBy>Bibian Hengeveld</cp:lastModifiedBy>
  <cp:revision>1</cp:revision>
  <cp:lastPrinted>2011-02-24T11:18:00Z</cp:lastPrinted>
  <dcterms:created xsi:type="dcterms:W3CDTF">2025-12-14T11:20:00Z</dcterms:created>
  <dcterms:modified xsi:type="dcterms:W3CDTF">2025-12-14T11:42:00Z</dcterms:modified>
</cp:coreProperties>
</file>